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行政助理岗位报名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</w:rPr>
        <w:t>表</w:t>
      </w:r>
    </w:p>
    <w:p>
      <w:pPr>
        <w:wordWrap w:val="0"/>
        <w:jc w:val="righ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default" w:ascii="微软雅黑" w:hAnsi="微软雅黑" w:eastAsia="微软雅黑" w:cs="微软雅黑"/>
          <w:b/>
          <w:bCs/>
          <w:sz w:val="13"/>
          <w:szCs w:val="13"/>
        </w:rPr>
        <w:t xml:space="preserve">                            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  申请日期：        年     月     日</w:t>
      </w:r>
    </w:p>
    <w:tbl>
      <w:tblPr>
        <w:tblStyle w:val="3"/>
        <w:tblW w:w="8416" w:type="dxa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1793"/>
        <w:gridCol w:w="1231"/>
        <w:gridCol w:w="1882"/>
        <w:gridCol w:w="1874"/>
        <w:gridCol w:w="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635" w:type="dxa"/>
            <w:tcBorders>
              <w:top w:val="single" w:color="7F7F7F" w:themeColor="text1" w:themeTint="7F" w:sz="4" w:space="0"/>
              <w:left w:val="single" w:color="7F7F7F" w:themeColor="text1" w:themeTint="7F" w:sz="4" w:space="0"/>
              <w:bottom w:val="single" w:color="7F7F7F" w:themeColor="text1" w:themeTint="7F" w:sz="4" w:space="0"/>
              <w:right w:val="single" w:color="7F7F7F" w:themeColor="text1" w:themeTint="7F" w:sz="4" w:space="0"/>
            </w:tcBorders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  <w:t>姓名</w:t>
            </w:r>
          </w:p>
        </w:tc>
        <w:tc>
          <w:tcPr>
            <w:tcW w:w="1793" w:type="dxa"/>
            <w:tcBorders>
              <w:top w:val="single" w:color="7F7F7F" w:themeColor="text1" w:themeTint="7F" w:sz="4" w:space="0"/>
              <w:left w:val="single" w:color="7F7F7F" w:themeColor="text1" w:themeTint="7F" w:sz="4" w:space="0"/>
              <w:bottom w:val="single" w:color="7F7F7F" w:themeColor="text1" w:themeTint="7F" w:sz="4" w:space="0"/>
              <w:right w:val="single" w:color="7F7F7F" w:themeColor="text1" w:themeTint="7F" w:sz="4" w:space="0"/>
            </w:tcBorders>
          </w:tcPr>
          <w:p>
            <w:pPr>
              <w:spacing w:line="480" w:lineRule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231" w:type="dxa"/>
            <w:tcBorders>
              <w:top w:val="single" w:color="7F7F7F" w:themeColor="text1" w:themeTint="7F" w:sz="4" w:space="0"/>
              <w:left w:val="single" w:color="7F7F7F" w:themeColor="text1" w:themeTint="7F" w:sz="4" w:space="0"/>
              <w:bottom w:val="single" w:color="7F7F7F" w:themeColor="text1" w:themeTint="7F" w:sz="4" w:space="0"/>
              <w:right w:val="single" w:color="7F7F7F" w:themeColor="text1" w:themeTint="7F" w:sz="4" w:space="0"/>
            </w:tcBorders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  <w:t>年龄</w:t>
            </w:r>
          </w:p>
        </w:tc>
        <w:tc>
          <w:tcPr>
            <w:tcW w:w="1882" w:type="dxa"/>
            <w:tcBorders>
              <w:top w:val="single" w:color="7F7F7F" w:themeColor="text1" w:themeTint="7F" w:sz="4" w:space="0"/>
              <w:left w:val="single" w:color="7F7F7F" w:themeColor="text1" w:themeTint="7F" w:sz="4" w:space="0"/>
              <w:bottom w:val="single" w:color="7F7F7F" w:themeColor="text1" w:themeTint="7F" w:sz="4" w:space="0"/>
              <w:right w:val="single" w:color="7F7F7F" w:themeColor="text1" w:themeTint="7F" w:sz="4" w:space="0"/>
            </w:tcBorders>
          </w:tcPr>
          <w:p>
            <w:pPr>
              <w:spacing w:line="480" w:lineRule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875" w:type="dxa"/>
            <w:gridSpan w:val="2"/>
            <w:vMerge w:val="restart"/>
            <w:tcBorders>
              <w:top w:val="single" w:color="7F7F7F" w:themeColor="text1" w:themeTint="7F" w:sz="4" w:space="0"/>
              <w:left w:val="single" w:color="7F7F7F" w:themeColor="text1" w:themeTint="7F" w:sz="4" w:space="0"/>
              <w:right w:val="single" w:color="7F7F7F" w:themeColor="text1" w:themeTint="7F" w:sz="4" w:space="0"/>
            </w:tcBorders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635" w:type="dxa"/>
            <w:tcBorders>
              <w:top w:val="single" w:color="7F7F7F" w:themeColor="text1" w:themeTint="7F" w:sz="4" w:space="0"/>
              <w:left w:val="single" w:color="7F7F7F" w:themeColor="text1" w:themeTint="7F" w:sz="4" w:space="0"/>
              <w:bottom w:val="single" w:color="7F7F7F" w:themeColor="text1" w:themeTint="7F" w:sz="4" w:space="0"/>
              <w:right w:val="single" w:color="7F7F7F" w:themeColor="text1" w:themeTint="7F" w:sz="4" w:space="0"/>
            </w:tcBorders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  <w:t>性别</w:t>
            </w:r>
          </w:p>
        </w:tc>
        <w:tc>
          <w:tcPr>
            <w:tcW w:w="1793" w:type="dxa"/>
            <w:tcBorders>
              <w:top w:val="single" w:color="7F7F7F" w:themeColor="text1" w:themeTint="7F" w:sz="4" w:space="0"/>
              <w:left w:val="single" w:color="7F7F7F" w:themeColor="text1" w:themeTint="7F" w:sz="4" w:space="0"/>
              <w:bottom w:val="single" w:color="7F7F7F" w:themeColor="text1" w:themeTint="7F" w:sz="4" w:space="0"/>
              <w:right w:val="single" w:color="7F7F7F" w:themeColor="text1" w:themeTint="7F" w:sz="4" w:space="0"/>
            </w:tcBorders>
          </w:tcPr>
          <w:p>
            <w:pPr>
              <w:spacing w:line="480" w:lineRule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231" w:type="dxa"/>
            <w:tcBorders>
              <w:top w:val="single" w:color="7F7F7F" w:themeColor="text1" w:themeTint="7F" w:sz="4" w:space="0"/>
              <w:left w:val="single" w:color="7F7F7F" w:themeColor="text1" w:themeTint="7F" w:sz="4" w:space="0"/>
              <w:bottom w:val="single" w:color="7F7F7F" w:themeColor="text1" w:themeTint="7F" w:sz="4" w:space="0"/>
              <w:right w:val="single" w:color="7F7F7F" w:themeColor="text1" w:themeTint="7F" w:sz="4" w:space="0"/>
            </w:tcBorders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  <w:t>籍贯</w:t>
            </w:r>
          </w:p>
        </w:tc>
        <w:tc>
          <w:tcPr>
            <w:tcW w:w="1882" w:type="dxa"/>
            <w:tcBorders>
              <w:top w:val="single" w:color="7F7F7F" w:themeColor="text1" w:themeTint="7F" w:sz="4" w:space="0"/>
              <w:left w:val="single" w:color="7F7F7F" w:themeColor="text1" w:themeTint="7F" w:sz="4" w:space="0"/>
              <w:bottom w:val="single" w:color="7F7F7F" w:themeColor="text1" w:themeTint="7F" w:sz="4" w:space="0"/>
              <w:right w:val="single" w:color="7F7F7F" w:themeColor="text1" w:themeTint="7F" w:sz="4" w:space="0"/>
            </w:tcBorders>
          </w:tcPr>
          <w:p>
            <w:pPr>
              <w:spacing w:line="480" w:lineRule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875" w:type="dxa"/>
            <w:gridSpan w:val="2"/>
            <w:vMerge w:val="continue"/>
            <w:tcBorders>
              <w:left w:val="single" w:color="7F7F7F" w:themeColor="text1" w:themeTint="7F" w:sz="4" w:space="0"/>
              <w:right w:val="single" w:color="7F7F7F" w:themeColor="text1" w:themeTint="7F" w:sz="4" w:space="0"/>
            </w:tcBorders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635" w:type="dxa"/>
            <w:tcBorders>
              <w:top w:val="single" w:color="7F7F7F" w:themeColor="text1" w:themeTint="7F" w:sz="4" w:space="0"/>
              <w:left w:val="single" w:color="7F7F7F" w:themeColor="text1" w:themeTint="7F" w:sz="4" w:space="0"/>
              <w:bottom w:val="single" w:color="7F7F7F" w:themeColor="text1" w:themeTint="7F" w:sz="4" w:space="0"/>
              <w:right w:val="single" w:color="7F7F7F" w:themeColor="text1" w:themeTint="7F" w:sz="4" w:space="0"/>
            </w:tcBorders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  <w:t>手机</w:t>
            </w:r>
          </w:p>
        </w:tc>
        <w:tc>
          <w:tcPr>
            <w:tcW w:w="1793" w:type="dxa"/>
            <w:tcBorders>
              <w:top w:val="single" w:color="7F7F7F" w:themeColor="text1" w:themeTint="7F" w:sz="4" w:space="0"/>
              <w:left w:val="single" w:color="7F7F7F" w:themeColor="text1" w:themeTint="7F" w:sz="4" w:space="0"/>
              <w:bottom w:val="single" w:color="7F7F7F" w:themeColor="text1" w:themeTint="7F" w:sz="4" w:space="0"/>
              <w:right w:val="single" w:color="7F7F7F" w:themeColor="text1" w:themeTint="7F" w:sz="4" w:space="0"/>
            </w:tcBorders>
          </w:tcPr>
          <w:p>
            <w:pPr>
              <w:spacing w:line="480" w:lineRule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231" w:type="dxa"/>
            <w:tcBorders>
              <w:top w:val="single" w:color="7F7F7F" w:themeColor="text1" w:themeTint="7F" w:sz="4" w:space="0"/>
              <w:left w:val="single" w:color="7F7F7F" w:themeColor="text1" w:themeTint="7F" w:sz="4" w:space="0"/>
              <w:bottom w:val="single" w:color="7F7F7F" w:themeColor="text1" w:themeTint="7F" w:sz="4" w:space="0"/>
              <w:right w:val="single" w:color="7F7F7F" w:themeColor="text1" w:themeTint="7F" w:sz="4" w:space="0"/>
            </w:tcBorders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  <w:t>邮箱</w:t>
            </w:r>
          </w:p>
        </w:tc>
        <w:tc>
          <w:tcPr>
            <w:tcW w:w="1882" w:type="dxa"/>
            <w:tcBorders>
              <w:top w:val="single" w:color="7F7F7F" w:themeColor="text1" w:themeTint="7F" w:sz="4" w:space="0"/>
              <w:left w:val="single" w:color="7F7F7F" w:themeColor="text1" w:themeTint="7F" w:sz="4" w:space="0"/>
              <w:bottom w:val="single" w:color="7F7F7F" w:themeColor="text1" w:themeTint="7F" w:sz="4" w:space="0"/>
              <w:right w:val="single" w:color="7F7F7F" w:themeColor="text1" w:themeTint="7F" w:sz="4" w:space="0"/>
            </w:tcBorders>
          </w:tcPr>
          <w:p>
            <w:pPr>
              <w:spacing w:line="480" w:lineRule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875" w:type="dxa"/>
            <w:gridSpan w:val="2"/>
            <w:vMerge w:val="continue"/>
            <w:tcBorders>
              <w:left w:val="single" w:color="7F7F7F" w:themeColor="text1" w:themeTint="7F" w:sz="4" w:space="0"/>
              <w:right w:val="single" w:color="7F7F7F" w:themeColor="text1" w:themeTint="7F" w:sz="4" w:space="0"/>
            </w:tcBorders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635" w:type="dxa"/>
            <w:tcBorders>
              <w:top w:val="single" w:color="7F7F7F" w:themeColor="text1" w:themeTint="7F" w:sz="4" w:space="0"/>
              <w:left w:val="single" w:color="7F7F7F" w:themeColor="text1" w:themeTint="7F" w:sz="4" w:space="0"/>
              <w:bottom w:val="single" w:color="7F7F7F" w:themeColor="text1" w:themeTint="7F" w:sz="4" w:space="0"/>
              <w:right w:val="single" w:color="7F7F7F" w:themeColor="text1" w:themeTint="7F" w:sz="4" w:space="0"/>
            </w:tcBorders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  <w:t>身份证</w:t>
            </w:r>
          </w:p>
        </w:tc>
        <w:tc>
          <w:tcPr>
            <w:tcW w:w="4906" w:type="dxa"/>
            <w:gridSpan w:val="3"/>
            <w:tcBorders>
              <w:top w:val="single" w:color="7F7F7F" w:themeColor="text1" w:themeTint="7F" w:sz="4" w:space="0"/>
              <w:left w:val="single" w:color="7F7F7F" w:themeColor="text1" w:themeTint="7F" w:sz="4" w:space="0"/>
              <w:bottom w:val="single" w:color="7F7F7F" w:themeColor="text1" w:themeTint="7F" w:sz="4" w:space="0"/>
              <w:right w:val="single" w:color="7F7F7F" w:themeColor="text1" w:themeTint="7F" w:sz="4" w:space="0"/>
            </w:tcBorders>
          </w:tcPr>
          <w:p>
            <w:pPr>
              <w:spacing w:line="480" w:lineRule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875" w:type="dxa"/>
            <w:gridSpan w:val="2"/>
            <w:vMerge w:val="continue"/>
            <w:tcBorders>
              <w:left w:val="single" w:color="7F7F7F" w:themeColor="text1" w:themeTint="7F" w:sz="4" w:space="0"/>
              <w:bottom w:val="single" w:color="7F7F7F" w:themeColor="text1" w:themeTint="7F" w:sz="4" w:space="0"/>
              <w:right w:val="single" w:color="7F7F7F" w:themeColor="text1" w:themeTint="7F" w:sz="4" w:space="0"/>
            </w:tcBorders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148" w:hRule="atLeast"/>
        </w:trPr>
        <w:tc>
          <w:tcPr>
            <w:tcW w:w="1635" w:type="dxa"/>
            <w:tcBorders>
              <w:top w:val="single" w:color="7F7F7F" w:themeColor="text1" w:themeTint="7F" w:sz="4" w:space="0"/>
              <w:left w:val="single" w:color="7F7F7F" w:themeColor="text1" w:themeTint="7F" w:sz="4" w:space="0"/>
              <w:bottom w:val="single" w:color="7F7F7F" w:themeColor="text1" w:themeTint="7F" w:sz="4" w:space="0"/>
              <w:right w:val="single" w:color="7F7F7F" w:themeColor="text1" w:themeTint="7F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主要学习及工作经历</w:t>
            </w:r>
          </w:p>
        </w:tc>
        <w:tc>
          <w:tcPr>
            <w:tcW w:w="6780" w:type="dxa"/>
            <w:gridSpan w:val="4"/>
            <w:tcBorders>
              <w:top w:val="single" w:color="7F7F7F" w:themeColor="text1" w:themeTint="7F" w:sz="4" w:space="0"/>
              <w:left w:val="single" w:color="7F7F7F" w:themeColor="text1" w:themeTint="7F" w:sz="4" w:space="0"/>
              <w:bottom w:val="single" w:color="7F7F7F" w:themeColor="text1" w:themeTint="7F" w:sz="4" w:space="0"/>
              <w:right w:val="single" w:color="7F7F7F" w:themeColor="text1" w:themeTint="7F" w:sz="4" w:space="0"/>
            </w:tcBorders>
          </w:tcPr>
          <w:p>
            <w:pPr>
              <w:rPr>
                <w:rFonts w:hint="eastAsia" w:ascii="仿宋" w:hAnsi="仿宋" w:eastAsia="仿宋" w:cs="仿宋"/>
                <w:b/>
                <w:bCs/>
                <w:color w:val="FF000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1743" w:hRule="atLeast"/>
        </w:trPr>
        <w:tc>
          <w:tcPr>
            <w:tcW w:w="1635" w:type="dxa"/>
            <w:tcBorders>
              <w:top w:val="single" w:color="7F7F7F" w:themeColor="text1" w:themeTint="7F" w:sz="4" w:space="0"/>
              <w:left w:val="single" w:color="7F7F7F" w:themeColor="text1" w:themeTint="7F" w:sz="4" w:space="0"/>
              <w:right w:val="single" w:color="7F7F7F" w:themeColor="text1" w:themeTint="7F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申请理由</w:t>
            </w:r>
          </w:p>
        </w:tc>
        <w:tc>
          <w:tcPr>
            <w:tcW w:w="6780" w:type="dxa"/>
            <w:gridSpan w:val="4"/>
            <w:tcBorders>
              <w:top w:val="single" w:color="7F7F7F" w:themeColor="text1" w:themeTint="7F" w:sz="4" w:space="0"/>
              <w:left w:val="single" w:color="7F7F7F" w:themeColor="text1" w:themeTint="7F" w:sz="4" w:space="0"/>
              <w:bottom w:val="single" w:color="7F7F7F" w:themeColor="text1" w:themeTint="7F" w:sz="4" w:space="0"/>
              <w:right w:val="single" w:color="7F7F7F" w:themeColor="text1" w:themeTint="7F" w:sz="4" w:space="0"/>
            </w:tcBorders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2248" w:hRule="atLeast"/>
        </w:trPr>
        <w:tc>
          <w:tcPr>
            <w:tcW w:w="1635" w:type="dxa"/>
            <w:tcBorders>
              <w:top w:val="single" w:color="7F7F7F" w:themeColor="text1" w:themeTint="7F" w:sz="4" w:space="0"/>
              <w:left w:val="single" w:color="7F7F7F" w:themeColor="text1" w:themeTint="7F" w:sz="4" w:space="0"/>
              <w:right w:val="single" w:color="7F7F7F" w:themeColor="text1" w:themeTint="7F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  <w:t>申请人签名</w:t>
            </w:r>
          </w:p>
        </w:tc>
        <w:tc>
          <w:tcPr>
            <w:tcW w:w="6780" w:type="dxa"/>
            <w:gridSpan w:val="4"/>
            <w:tcBorders>
              <w:top w:val="single" w:color="7F7F7F" w:themeColor="text1" w:themeTint="7F" w:sz="4" w:space="0"/>
              <w:left w:val="single" w:color="7F7F7F" w:themeColor="text1" w:themeTint="7F" w:sz="4" w:space="0"/>
              <w:bottom w:val="single" w:color="7F7F7F" w:themeColor="text1" w:themeTint="7F" w:sz="4" w:space="0"/>
              <w:right w:val="single" w:color="7F7F7F" w:themeColor="text1" w:themeTint="7F" w:sz="4" w:space="0"/>
            </w:tcBorders>
          </w:tcPr>
          <w:p>
            <w:pPr>
              <w:spacing w:line="240" w:lineRule="auto"/>
              <w:ind w:firstLine="560" w:firstLineChars="200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</w:p>
          <w:p>
            <w:pPr>
              <w:spacing w:line="240" w:lineRule="auto"/>
              <w:ind w:firstLine="560" w:firstLineChars="200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我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承诺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本次申请内容真实，如有与事实不符，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按规定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作出处理。</w:t>
            </w:r>
          </w:p>
          <w:p>
            <w:pPr>
              <w:wordWrap w:val="0"/>
              <w:spacing w:line="240" w:lineRule="auto"/>
              <w:jc w:val="righ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 xml:space="preserve">申请人签名：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1843" w:hRule="atLeast"/>
        </w:trPr>
        <w:tc>
          <w:tcPr>
            <w:tcW w:w="1635" w:type="dxa"/>
            <w:tcBorders>
              <w:top w:val="single" w:color="7F7F7F" w:themeColor="text1" w:themeTint="7F" w:sz="4" w:space="0"/>
              <w:left w:val="single" w:color="7F7F7F" w:themeColor="text1" w:themeTint="7F" w:sz="4" w:space="0"/>
              <w:right w:val="single" w:color="7F7F7F" w:themeColor="text1" w:themeTint="7F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  <w:t>意见</w:t>
            </w:r>
          </w:p>
        </w:tc>
        <w:tc>
          <w:tcPr>
            <w:tcW w:w="6780" w:type="dxa"/>
            <w:gridSpan w:val="4"/>
            <w:tcBorders>
              <w:top w:val="single" w:color="7F7F7F" w:themeColor="text1" w:themeTint="7F" w:sz="4" w:space="0"/>
              <w:left w:val="single" w:color="7F7F7F" w:themeColor="text1" w:themeTint="7F" w:sz="4" w:space="0"/>
              <w:bottom w:val="single" w:color="7F7F7F" w:themeColor="text1" w:themeTint="7F" w:sz="4" w:space="0"/>
              <w:right w:val="single" w:color="7F7F7F" w:themeColor="text1" w:themeTint="7F" w:sz="4" w:space="0"/>
            </w:tcBorders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</w:tr>
    </w:tbl>
    <w:p>
      <w:pPr>
        <w:rPr>
          <w:rFonts w:hint="eastAsia" w:ascii="仿宋" w:hAnsi="仿宋" w:eastAsia="仿宋" w:cs="仿宋"/>
          <w:b/>
          <w:bCs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SwiaGRpZCI6IjNmZDczMWU1YWJlMjk1MTUzNTJiMmMwNDVhZTc2Y2UwIiwidXNlckNvdW50IjoxfQ=="/>
  </w:docVars>
  <w:rsids>
    <w:rsidRoot w:val="2CEE5C14"/>
    <w:rsid w:val="08C76F1A"/>
    <w:rsid w:val="0ADC67F6"/>
    <w:rsid w:val="0FF3DA0F"/>
    <w:rsid w:val="14BC3D3B"/>
    <w:rsid w:val="2CEE5C14"/>
    <w:rsid w:val="51706595"/>
    <w:rsid w:val="AFF79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fontTable.xml" Type="http://schemas.openxmlformats.org/officeDocument/2006/relationships/fontTable"/></Relationships>
</file>

<file path=word/_rels/settings.xml.rels><?xml version="1.0" encoding="UTF-8" standalone="no"?><Relationships xmlns="http://schemas.openxmlformats.org/package/2006/relationships"><Relationship Id="rId1" Target="file:///C:/Users/Adiministrators/AppData/Roaming/kingsoft/office6/templates/download/33a7bc6d-8861-4f39-b55f-effb67c0bcf6/&#31038;&#22242;&#25307;&#26032;&#25253;&#21517;&#34920;.docx" TargetMode="External" Type="http://schemas.openxmlformats.org/officeDocument/2006/relationships/attachedTemplat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社团招新报名表.docx</Template>
  <Pages>1</Pages>
  <Words>86</Words>
  <Characters>86</Characters>
  <Lines>0</Lines>
  <Paragraphs>0</Paragraphs>
  <TotalTime>5</TotalTime>
  <ScaleCrop>false</ScaleCrop>
  <LinksUpToDate>false</LinksUpToDate>
  <CharactersWithSpaces>148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2024-05-20T03:08:00Z</dcterms:created>
  <dc:creator>李娜</dc:creator>
  <cp:lastModifiedBy>Tang</cp:lastModifiedBy>
  <dcterms:modified xsi:type="dcterms:W3CDTF">2024-06-26T08:50:29Z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KSOTemplateUUID">
    <vt:lpwstr>v1.0_mb_9FHUA9cQary2BV/gunjtgw==</vt:lpwstr>
  </property>
  <property fmtid="{D5CDD505-2E9C-101B-9397-08002B2CF9AE}" pid="4" name="ICV">
    <vt:lpwstr>EC17799B32E542809B7EE79F4EF14996_13</vt:lpwstr>
  </property>
</Properties>
</file>